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AF" w:rsidRDefault="002300AF" w:rsidP="00EB5DCE">
      <w:r>
        <w:t>P1A 2014.1.18</w:t>
      </w:r>
      <w:r>
        <w:rPr>
          <w:rFonts w:hint="eastAsia"/>
        </w:rPr>
        <w:t>教学反馈</w:t>
      </w:r>
    </w:p>
    <w:p w:rsidR="002300AF" w:rsidRDefault="002300AF" w:rsidP="00EB5DCE"/>
    <w:p w:rsidR="002300AF" w:rsidRDefault="002300AF" w:rsidP="00EB5DCE">
      <w:r>
        <w:rPr>
          <w:rFonts w:hint="eastAsia"/>
        </w:rPr>
        <w:t>教学计划完成情况</w:t>
      </w:r>
      <w:r>
        <w:t>:</w:t>
      </w:r>
    </w:p>
    <w:p w:rsidR="002300AF" w:rsidRDefault="002300AF" w:rsidP="00EB5DCE"/>
    <w:p w:rsidR="002300AF" w:rsidRDefault="002300AF" w:rsidP="00EB5DCE">
      <w:r>
        <w:rPr>
          <w:rFonts w:hint="eastAsia"/>
        </w:rPr>
        <w:t>拼音</w:t>
      </w:r>
      <w:r>
        <w:t xml:space="preserve">: </w:t>
      </w:r>
      <w:r>
        <w:rPr>
          <w:rFonts w:hint="eastAsia"/>
        </w:rPr>
        <w:t>读音</w:t>
      </w:r>
      <w:r>
        <w:t>,</w:t>
      </w:r>
      <w:r>
        <w:rPr>
          <w:rFonts w:hint="eastAsia"/>
        </w:rPr>
        <w:t>拼写均按计划完成</w:t>
      </w:r>
      <w:r>
        <w:t>: z, c, s</w:t>
      </w:r>
    </w:p>
    <w:p w:rsidR="002300AF" w:rsidRDefault="002300AF" w:rsidP="00EB5DCE">
      <w:r>
        <w:rPr>
          <w:rFonts w:hint="eastAsia"/>
        </w:rPr>
        <w:t>汉字</w:t>
      </w:r>
      <w:r>
        <w:t xml:space="preserve">: </w:t>
      </w:r>
      <w:r>
        <w:rPr>
          <w:rFonts w:hint="eastAsia"/>
        </w:rPr>
        <w:t>书写了：左，右</w:t>
      </w:r>
      <w:r>
        <w:t xml:space="preserve">, </w:t>
      </w:r>
      <w:r>
        <w:rPr>
          <w:rFonts w:hint="eastAsia"/>
        </w:rPr>
        <w:t>来</w:t>
      </w:r>
      <w:r>
        <w:t xml:space="preserve">, </w:t>
      </w:r>
      <w:r>
        <w:rPr>
          <w:rFonts w:hint="eastAsia"/>
        </w:rPr>
        <w:t>去</w:t>
      </w:r>
    </w:p>
    <w:p w:rsidR="002300AF" w:rsidRDefault="002300AF" w:rsidP="00EB5DCE">
      <w:r>
        <w:rPr>
          <w:rFonts w:hint="eastAsia"/>
        </w:rPr>
        <w:t>游戏：继续看图找身体部位，及连线游戏</w:t>
      </w:r>
    </w:p>
    <w:p w:rsidR="002300AF" w:rsidRDefault="002300AF" w:rsidP="00EB5DCE">
      <w:r>
        <w:rPr>
          <w:rFonts w:hint="eastAsia"/>
        </w:rPr>
        <w:t>谜语：未完成。因学校春节活动彩排，下半节课主要在审排节目及整理场地。</w:t>
      </w:r>
    </w:p>
    <w:p w:rsidR="002300AF" w:rsidRDefault="002300AF" w:rsidP="00EB5DCE"/>
    <w:p w:rsidR="002300AF" w:rsidRDefault="002300AF" w:rsidP="00EB5DCE">
      <w:r>
        <w:rPr>
          <w:rFonts w:hint="eastAsia"/>
        </w:rPr>
        <w:t>教学反馈</w:t>
      </w:r>
      <w:r>
        <w:t xml:space="preserve">: </w:t>
      </w:r>
    </w:p>
    <w:p w:rsidR="002300AF" w:rsidRDefault="002300AF" w:rsidP="00EB5DCE"/>
    <w:p w:rsidR="002300AF" w:rsidRDefault="002300AF" w:rsidP="00EB5DCE">
      <w:r>
        <w:rPr>
          <w:rFonts w:hint="eastAsia"/>
        </w:rPr>
        <w:t>孩子们喜欢写汉字，觉得有意思，很自觉的课上课下在小白板上练习。</w:t>
      </w:r>
    </w:p>
    <w:p w:rsidR="002300AF" w:rsidRDefault="002300AF" w:rsidP="00EB5DCE">
      <w:r>
        <w:rPr>
          <w:rFonts w:hint="eastAsia"/>
        </w:rPr>
        <w:t>读音方面</w:t>
      </w:r>
      <w:r>
        <w:t>,</w:t>
      </w:r>
      <w:r>
        <w:rPr>
          <w:rFonts w:hint="eastAsia"/>
        </w:rPr>
        <w:t>有一个男生明显水平较好，对于老师的提问总是喜欢抢答，让其他孩子没有机会独立作答。下次要要求孩子们举手作答。</w:t>
      </w:r>
    </w:p>
    <w:p w:rsidR="002300AF" w:rsidRDefault="002300AF" w:rsidP="00EB5DCE">
      <w:r>
        <w:rPr>
          <w:rFonts w:hint="eastAsia"/>
        </w:rPr>
        <w:t>中式年月日的使用有进步。天气介绍良好。</w:t>
      </w:r>
    </w:p>
    <w:p w:rsidR="002300AF" w:rsidRDefault="002300AF" w:rsidP="00EB5DCE"/>
    <w:p w:rsidR="002300AF" w:rsidRDefault="002300AF" w:rsidP="00EB5DCE">
      <w:r>
        <w:rPr>
          <w:rFonts w:hint="eastAsia"/>
        </w:rPr>
        <w:t>教学方式</w:t>
      </w:r>
      <w:r>
        <w:t>:</w:t>
      </w:r>
    </w:p>
    <w:p w:rsidR="002300AF" w:rsidRDefault="002300AF" w:rsidP="00EB5DCE"/>
    <w:p w:rsidR="002300AF" w:rsidRDefault="002300AF" w:rsidP="00EB5DCE">
      <w:r>
        <w:rPr>
          <w:rFonts w:hint="eastAsia"/>
        </w:rPr>
        <w:t>投影仪还是很受欢迎。继续使用。</w:t>
      </w:r>
    </w:p>
    <w:p w:rsidR="002300AF" w:rsidRDefault="002300AF" w:rsidP="00EB5DCE">
      <w:r>
        <w:rPr>
          <w:rFonts w:hint="eastAsia"/>
        </w:rPr>
        <w:t>孩子很喜欢小白板</w:t>
      </w:r>
      <w:r>
        <w:t>,</w:t>
      </w:r>
      <w:r>
        <w:rPr>
          <w:rFonts w:hint="eastAsia"/>
        </w:rPr>
        <w:t>可以多加利用</w:t>
      </w:r>
      <w:r>
        <w:t xml:space="preserve">. </w:t>
      </w:r>
      <w:r>
        <w:rPr>
          <w:rFonts w:hint="eastAsia"/>
        </w:rPr>
        <w:t>上周本想采用听写画图的形式练习孩子听力，但时间不够，希望下周能实现</w:t>
      </w:r>
      <w:r>
        <w:t>.</w:t>
      </w:r>
    </w:p>
    <w:p w:rsidR="002300AF" w:rsidRDefault="002300AF" w:rsidP="00EB5DCE">
      <w:r>
        <w:rPr>
          <w:rFonts w:hint="eastAsia"/>
        </w:rPr>
        <w:t>下周会准备些《汉语乐园》教材补充学习。</w:t>
      </w:r>
    </w:p>
    <w:p w:rsidR="002300AF" w:rsidRDefault="002300AF" w:rsidP="00EB5DCE"/>
    <w:p w:rsidR="002300AF" w:rsidRDefault="002300AF" w:rsidP="00EB5DCE">
      <w:r>
        <w:rPr>
          <w:rFonts w:hint="eastAsia"/>
        </w:rPr>
        <w:t>课堂纪律</w:t>
      </w:r>
      <w:r>
        <w:t xml:space="preserve">: </w:t>
      </w:r>
    </w:p>
    <w:p w:rsidR="002300AF" w:rsidRDefault="002300AF" w:rsidP="00EB5DCE"/>
    <w:p w:rsidR="002300AF" w:rsidRDefault="002300AF" w:rsidP="008048ED">
      <w:r>
        <w:rPr>
          <w:rFonts w:hint="eastAsia"/>
        </w:rPr>
        <w:t>绝大多数孩子非常听话</w:t>
      </w:r>
      <w:r>
        <w:t xml:space="preserve">. </w:t>
      </w:r>
      <w:r>
        <w:rPr>
          <w:rFonts w:hint="eastAsia"/>
        </w:rPr>
        <w:t>课堂纪律不错</w:t>
      </w:r>
      <w:r>
        <w:t xml:space="preserve">. </w:t>
      </w:r>
      <w:r>
        <w:rPr>
          <w:rFonts w:hint="eastAsia"/>
        </w:rPr>
        <w:t>但有一个孩子十分顽劣，不但扰乱课堂，还欺负同学，严重影响教学进度。已向学校反映该孩子的情况，等待校方进一步措施。</w:t>
      </w:r>
    </w:p>
    <w:sectPr w:rsidR="002300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AF" w:rsidRDefault="002300AF">
      <w:r>
        <w:separator/>
      </w:r>
    </w:p>
  </w:endnote>
  <w:endnote w:type="continuationSeparator" w:id="0">
    <w:p w:rsidR="002300AF" w:rsidRDefault="0023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AF" w:rsidRDefault="002300AF">
      <w:r>
        <w:separator/>
      </w:r>
    </w:p>
  </w:footnote>
  <w:footnote w:type="continuationSeparator" w:id="0">
    <w:p w:rsidR="002300AF" w:rsidRDefault="00230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B43D5"/>
    <w:rsid w:val="002300AF"/>
    <w:rsid w:val="00323B43"/>
    <w:rsid w:val="003D37D8"/>
    <w:rsid w:val="00426133"/>
    <w:rsid w:val="004358AB"/>
    <w:rsid w:val="00727205"/>
    <w:rsid w:val="008048ED"/>
    <w:rsid w:val="0085108C"/>
    <w:rsid w:val="008B7726"/>
    <w:rsid w:val="00973A84"/>
    <w:rsid w:val="00BF5E3E"/>
    <w:rsid w:val="00D31D50"/>
    <w:rsid w:val="00DE45F3"/>
    <w:rsid w:val="00EB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D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B5D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64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applz</dc:creator>
  <cp:keywords/>
  <dc:description/>
  <cp:lastModifiedBy>applz</cp:lastModifiedBy>
  <cp:revision>3</cp:revision>
  <dcterms:created xsi:type="dcterms:W3CDTF">2008-09-11T17:20:00Z</dcterms:created>
  <dcterms:modified xsi:type="dcterms:W3CDTF">2014-01-28T00:00:00Z</dcterms:modified>
</cp:coreProperties>
</file>